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08" w:rsidRDefault="00A46608" w:rsidP="00B23226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</w:p>
    <w:p w:rsidR="00A46608" w:rsidRPr="00B23226" w:rsidRDefault="00A46608" w:rsidP="00B23226">
      <w:pPr>
        <w:pStyle w:val="Default"/>
        <w:rPr>
          <w:b/>
          <w:bCs/>
        </w:rPr>
      </w:pPr>
    </w:p>
    <w:p w:rsidR="00A46608" w:rsidRPr="00B23226" w:rsidRDefault="00A46608" w:rsidP="00B23226">
      <w:pPr>
        <w:pStyle w:val="Default"/>
        <w:jc w:val="center"/>
      </w:pPr>
      <w:r w:rsidRPr="00B23226">
        <w:rPr>
          <w:b/>
          <w:bCs/>
        </w:rPr>
        <w:t>KARTA ZGŁOSZENIA UCZNIA</w:t>
      </w:r>
    </w:p>
    <w:p w:rsidR="00A46608" w:rsidRPr="00B23226" w:rsidRDefault="00A46608" w:rsidP="00B23226">
      <w:pPr>
        <w:pStyle w:val="Default"/>
        <w:jc w:val="center"/>
        <w:rPr>
          <w:b/>
          <w:bCs/>
        </w:rPr>
      </w:pPr>
      <w:r w:rsidRPr="00B23226">
        <w:rPr>
          <w:b/>
          <w:bCs/>
        </w:rPr>
        <w:t xml:space="preserve">DO KORZYSTANIA Z OBIADÓW W STOŁÓWCE SZKOLNEJ </w:t>
      </w:r>
    </w:p>
    <w:p w:rsidR="00A46608" w:rsidRPr="00B23226" w:rsidRDefault="00A46608" w:rsidP="00B23226">
      <w:pPr>
        <w:pStyle w:val="Default"/>
        <w:jc w:val="center"/>
        <w:rPr>
          <w:b/>
          <w:bCs/>
        </w:rPr>
      </w:pPr>
      <w:r w:rsidRPr="00B23226">
        <w:rPr>
          <w:b/>
          <w:bCs/>
        </w:rPr>
        <w:t xml:space="preserve">SP nr </w:t>
      </w:r>
      <w:r>
        <w:rPr>
          <w:b/>
          <w:bCs/>
        </w:rPr>
        <w:t>18</w:t>
      </w:r>
      <w:r w:rsidRPr="00B23226">
        <w:rPr>
          <w:b/>
          <w:bCs/>
        </w:rPr>
        <w:t xml:space="preserve"> im. </w:t>
      </w:r>
      <w:r>
        <w:rPr>
          <w:b/>
          <w:bCs/>
        </w:rPr>
        <w:t>Zbigniewa Kruszelnickiego „Wilka”</w:t>
      </w:r>
      <w:r w:rsidRPr="00B23226">
        <w:rPr>
          <w:b/>
          <w:bCs/>
        </w:rPr>
        <w:t xml:space="preserve"> w Kielcach </w:t>
      </w:r>
    </w:p>
    <w:p w:rsidR="00A46608" w:rsidRPr="00B23226" w:rsidRDefault="00A46608" w:rsidP="00B2322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A46608" w:rsidRPr="00B23226" w:rsidRDefault="00A46608" w:rsidP="00B23226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608" w:rsidRPr="00B23226" w:rsidRDefault="00A46608" w:rsidP="00B23226">
      <w:pPr>
        <w:pStyle w:val="Default"/>
        <w:jc w:val="center"/>
      </w:pPr>
      <w:r w:rsidRPr="00B23226">
        <w:rPr>
          <w:b/>
          <w:bCs/>
          <w:i/>
          <w:iCs/>
        </w:rPr>
        <w:t xml:space="preserve">Złożenie niniejszej deklaracji jest jednoznaczne z wpisem dziecka na listę osób </w:t>
      </w:r>
      <w:r>
        <w:rPr>
          <w:b/>
          <w:bCs/>
          <w:i/>
          <w:iCs/>
        </w:rPr>
        <w:t>korzystających ze stołówki szkolnej.</w:t>
      </w:r>
    </w:p>
    <w:p w:rsidR="00A46608" w:rsidRPr="00B23226" w:rsidRDefault="00A46608" w:rsidP="00B23226">
      <w:pPr>
        <w:pStyle w:val="Default"/>
        <w:jc w:val="center"/>
      </w:pPr>
    </w:p>
    <w:p w:rsidR="00A46608" w:rsidRPr="00B23226" w:rsidRDefault="00A46608" w:rsidP="00B23226">
      <w:pPr>
        <w:pStyle w:val="Default"/>
        <w:jc w:val="center"/>
      </w:pPr>
    </w:p>
    <w:p w:rsidR="00A46608" w:rsidRPr="00B23226" w:rsidRDefault="00A46608" w:rsidP="00B23226">
      <w:pPr>
        <w:pStyle w:val="Default"/>
        <w:jc w:val="center"/>
        <w:rPr>
          <w:b/>
          <w:bCs/>
          <w:u w:val="single"/>
        </w:rPr>
      </w:pPr>
      <w:r w:rsidRPr="00B23226">
        <w:rPr>
          <w:b/>
          <w:bCs/>
          <w:u w:val="single"/>
        </w:rPr>
        <w:t>Proszę o wpisanie mojego dziecka na listę osób korzystających z obiadów:</w:t>
      </w:r>
    </w:p>
    <w:p w:rsidR="00A46608" w:rsidRPr="00B23226" w:rsidRDefault="00A46608" w:rsidP="00B23226">
      <w:pPr>
        <w:pStyle w:val="Default"/>
        <w:jc w:val="center"/>
        <w:rPr>
          <w:b/>
          <w:bCs/>
          <w:u w:val="single"/>
        </w:rPr>
      </w:pPr>
    </w:p>
    <w:p w:rsidR="00A46608" w:rsidRPr="00B23226" w:rsidRDefault="00A46608" w:rsidP="00B23226">
      <w:pPr>
        <w:pStyle w:val="Default"/>
        <w:jc w:val="both"/>
      </w:pPr>
      <w:r w:rsidRPr="00B23226">
        <w:t xml:space="preserve">      …………………………………………………………………………………………………..</w:t>
      </w:r>
    </w:p>
    <w:p w:rsidR="00A46608" w:rsidRPr="00B23226" w:rsidRDefault="00A46608" w:rsidP="00C737AF">
      <w:pPr>
        <w:pStyle w:val="Default"/>
        <w:jc w:val="center"/>
      </w:pPr>
      <w:r w:rsidRPr="00B23226">
        <w:t>(Imię i nazwisko ucznia)</w:t>
      </w:r>
    </w:p>
    <w:p w:rsidR="00A46608" w:rsidRPr="00B23226" w:rsidRDefault="00A46608" w:rsidP="00B23226">
      <w:pPr>
        <w:pStyle w:val="Default"/>
        <w:spacing w:line="360" w:lineRule="auto"/>
        <w:jc w:val="both"/>
      </w:pPr>
    </w:p>
    <w:p w:rsidR="00A46608" w:rsidRPr="00B23226" w:rsidRDefault="00A46608" w:rsidP="00531527">
      <w:pPr>
        <w:pStyle w:val="Default"/>
        <w:spacing w:line="360" w:lineRule="auto"/>
      </w:pPr>
      <w:r>
        <w:t>Klasa………………..……………………..……., wychowawca…………..………………… począwszy od dnia ……………</w:t>
      </w:r>
      <w:r w:rsidRPr="00B23226">
        <w:t>…miesiąca……….…………..….……….roku……………</w:t>
      </w:r>
    </w:p>
    <w:p w:rsidR="00A46608" w:rsidRPr="00B23226" w:rsidRDefault="00A46608" w:rsidP="00B23226">
      <w:pPr>
        <w:pStyle w:val="Default"/>
        <w:spacing w:line="360" w:lineRule="auto"/>
        <w:jc w:val="both"/>
      </w:pPr>
    </w:p>
    <w:p w:rsidR="00A46608" w:rsidRPr="00B23226" w:rsidRDefault="00A46608" w:rsidP="00B23226">
      <w:pPr>
        <w:pStyle w:val="Default"/>
        <w:spacing w:line="276" w:lineRule="auto"/>
        <w:jc w:val="both"/>
        <w:rPr>
          <w:b/>
          <w:bCs/>
        </w:rPr>
      </w:pPr>
      <w:r w:rsidRPr="00B23226">
        <w:rPr>
          <w:b/>
          <w:bCs/>
        </w:rPr>
        <w:t>Imiona i nazwiska rodziców / opiekunów prawnych:</w:t>
      </w:r>
    </w:p>
    <w:p w:rsidR="00A46608" w:rsidRPr="00B23226" w:rsidRDefault="00A46608" w:rsidP="00730A84">
      <w:pPr>
        <w:pStyle w:val="Default"/>
        <w:spacing w:line="360" w:lineRule="auto"/>
      </w:pPr>
      <w:r>
        <w:t>1. Matka ucznia …….……………………………………</w:t>
      </w:r>
      <w:r>
        <w:rPr>
          <w:i/>
          <w:iCs/>
        </w:rPr>
        <w:t>Telefon kontaktowy…………………</w:t>
      </w:r>
    </w:p>
    <w:p w:rsidR="00A46608" w:rsidRPr="00B23226" w:rsidRDefault="00A46608" w:rsidP="00B23226">
      <w:pPr>
        <w:pStyle w:val="Default"/>
        <w:spacing w:line="360" w:lineRule="auto"/>
        <w:rPr>
          <w:i/>
          <w:iCs/>
        </w:rPr>
      </w:pPr>
      <w:r>
        <w:t xml:space="preserve">2. </w:t>
      </w:r>
      <w:r w:rsidRPr="00B23226">
        <w:t>Ojci</w:t>
      </w:r>
      <w:r>
        <w:t>ec ucznia …………………………………………</w:t>
      </w:r>
      <w:r>
        <w:rPr>
          <w:i/>
          <w:iCs/>
        </w:rPr>
        <w:t>Telefon kontaktowy……………….…</w:t>
      </w:r>
    </w:p>
    <w:p w:rsidR="00A46608" w:rsidRPr="00B23226" w:rsidRDefault="00A46608" w:rsidP="00B23226">
      <w:pPr>
        <w:pStyle w:val="Default"/>
        <w:spacing w:line="360" w:lineRule="auto"/>
      </w:pPr>
      <w:r>
        <w:t>3</w:t>
      </w:r>
      <w:r w:rsidRPr="00B23226">
        <w:t>. Informacje o dziecku ważne ze względu na żywienie – np. alergie pokarmowe</w:t>
      </w:r>
    </w:p>
    <w:p w:rsidR="00A46608" w:rsidRDefault="00A46608" w:rsidP="00B23226">
      <w:pPr>
        <w:pStyle w:val="Default"/>
        <w:spacing w:line="360" w:lineRule="auto"/>
      </w:pPr>
      <w:r w:rsidRPr="00B23226">
        <w:t>…………………………</w:t>
      </w:r>
      <w:r>
        <w:t>………………………………………………………………………</w:t>
      </w:r>
    </w:p>
    <w:p w:rsidR="00A46608" w:rsidRDefault="00A46608" w:rsidP="00B23226">
      <w:pPr>
        <w:pStyle w:val="Default"/>
        <w:spacing w:line="360" w:lineRule="auto"/>
      </w:pPr>
      <w:r w:rsidRPr="00F01AB0">
        <w:rPr>
          <w:b/>
          <w:bCs/>
        </w:rPr>
        <w:t>Numer konta bankowego do dokonywania zwrotów za obiady:</w:t>
      </w:r>
      <w:r>
        <w:t xml:space="preserve"> ………………………………………………………………………………………………</w:t>
      </w:r>
    </w:p>
    <w:p w:rsidR="00A46608" w:rsidRPr="00B23226" w:rsidRDefault="00A46608" w:rsidP="002F7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26">
        <w:t xml:space="preserve"> </w:t>
      </w:r>
      <w:r w:rsidRPr="00B23226">
        <w:rPr>
          <w:rFonts w:ascii="Times New Roman" w:hAnsi="Times New Roman" w:cs="Times New Roman"/>
          <w:b/>
          <w:bCs/>
          <w:sz w:val="24"/>
          <w:szCs w:val="24"/>
        </w:rPr>
        <w:t>Oświadczam, że zapoznałem się z zasada</w:t>
      </w:r>
      <w:r>
        <w:rPr>
          <w:rFonts w:ascii="Times New Roman" w:hAnsi="Times New Roman" w:cs="Times New Roman"/>
          <w:b/>
          <w:bCs/>
          <w:sz w:val="24"/>
          <w:szCs w:val="24"/>
        </w:rPr>
        <w:t>mi odpłatności i pełną treścią R</w:t>
      </w:r>
      <w:r w:rsidRPr="00B23226">
        <w:rPr>
          <w:rFonts w:ascii="Times New Roman" w:hAnsi="Times New Roman" w:cs="Times New Roman"/>
          <w:b/>
          <w:bCs/>
          <w:sz w:val="24"/>
          <w:szCs w:val="24"/>
        </w:rPr>
        <w:t>egulaminu korzystania  z obiadów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zamieszczonego na stronie internetowej szkoły</w:t>
      </w:r>
      <w:r w:rsidRPr="00B23226">
        <w:rPr>
          <w:rFonts w:ascii="Times New Roman" w:hAnsi="Times New Roman" w:cs="Times New Roman"/>
          <w:b/>
          <w:bCs/>
          <w:sz w:val="24"/>
          <w:szCs w:val="24"/>
        </w:rPr>
        <w:t xml:space="preserve">, akceptuję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23226">
        <w:rPr>
          <w:rFonts w:ascii="Times New Roman" w:hAnsi="Times New Roman" w:cs="Times New Roman"/>
          <w:b/>
          <w:bCs/>
          <w:sz w:val="24"/>
          <w:szCs w:val="24"/>
        </w:rPr>
        <w:t>i zobowiązuję się je przestrzegać.</w:t>
      </w:r>
    </w:p>
    <w:p w:rsidR="00A46608" w:rsidRPr="00B23226" w:rsidRDefault="00A46608" w:rsidP="00B23226">
      <w:pPr>
        <w:pStyle w:val="Default"/>
        <w:spacing w:line="360" w:lineRule="auto"/>
      </w:pPr>
    </w:p>
    <w:p w:rsidR="00A46608" w:rsidRPr="00B23226" w:rsidRDefault="00A46608" w:rsidP="002F7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226">
        <w:rPr>
          <w:rFonts w:ascii="Times New Roman" w:hAnsi="Times New Roman" w:cs="Times New Roman"/>
          <w:sz w:val="24"/>
          <w:szCs w:val="24"/>
        </w:rPr>
        <w:t>Kielce, dnia…………..…………………</w:t>
      </w:r>
      <w:r w:rsidRPr="00B23226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B23226">
        <w:rPr>
          <w:rFonts w:ascii="Times New Roman" w:hAnsi="Times New Roman" w:cs="Times New Roman"/>
          <w:sz w:val="24"/>
          <w:szCs w:val="24"/>
        </w:rPr>
        <w:t>….……………………………..…………….</w:t>
      </w:r>
    </w:p>
    <w:p w:rsidR="00A46608" w:rsidRPr="002664A6" w:rsidRDefault="00A46608" w:rsidP="002F7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czytelny podpis rodzica/opiekun</w:t>
      </w:r>
    </w:p>
    <w:p w:rsidR="00A46608" w:rsidRDefault="00A46608" w:rsidP="00B2322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08" w:rsidRDefault="00A46608" w:rsidP="00B2322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08" w:rsidRPr="00C71811" w:rsidRDefault="00A46608" w:rsidP="00FA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811">
        <w:rPr>
          <w:rFonts w:ascii="Times New Roman" w:hAnsi="Times New Roman" w:cs="Times New Roman"/>
          <w:b/>
          <w:bCs/>
          <w:sz w:val="24"/>
          <w:szCs w:val="24"/>
        </w:rPr>
        <w:t>INFORMACJE DOTYCZĄCE OCHRONY DANYCH OSOBOWYCH</w:t>
      </w:r>
    </w:p>
    <w:p w:rsidR="00A46608" w:rsidRPr="00C71811" w:rsidRDefault="00A46608" w:rsidP="00FA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08" w:rsidRPr="00B23226" w:rsidRDefault="00A46608" w:rsidP="005008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226">
        <w:rPr>
          <w:rFonts w:ascii="Times New Roman" w:hAnsi="Times New Roman" w:cs="Times New Roman"/>
          <w:sz w:val="24"/>
          <w:szCs w:val="24"/>
        </w:rPr>
        <w:t>Niniejszym wyrażam zgodę na przetwarzanie danych osobowych zawartych w karcie zgłoszeniowej. Zakres powierzonych danych obejmuje: imię i nazwisko, nr klasy dziecka, informacja o dniach żywienia, dane kontaktowe rodzic</w:t>
      </w:r>
      <w:r>
        <w:rPr>
          <w:rFonts w:ascii="Times New Roman" w:hAnsi="Times New Roman" w:cs="Times New Roman"/>
          <w:sz w:val="24"/>
          <w:szCs w:val="24"/>
        </w:rPr>
        <w:t>ów lub opiekunów (nr telefonów</w:t>
      </w:r>
      <w:r w:rsidRPr="00B232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alergie pokarmowe, </w:t>
      </w:r>
      <w:r w:rsidRPr="00B23226">
        <w:rPr>
          <w:rFonts w:ascii="Times New Roman" w:hAnsi="Times New Roman" w:cs="Times New Roman"/>
          <w:sz w:val="24"/>
          <w:szCs w:val="24"/>
        </w:rPr>
        <w:t>numer rachunku bankowego. Dane osobowe przetwarzane są zgodnie z rozporządzeniem Parlamentu Europejskiego i rady UE 2016/679 z dnia 27 kwietnia 2016 r. w sprawie ochrony osób fizycznych w związku z przetwarzaniem danych osobowych i w sprawie swobodnego przepływu takich informacji oraz uchylenia dyrektywy 95/45/WE (nazwa RODO).</w:t>
      </w:r>
    </w:p>
    <w:sectPr w:rsidR="00A46608" w:rsidRPr="00B23226" w:rsidSect="00FA21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67362"/>
    <w:multiLevelType w:val="hybridMultilevel"/>
    <w:tmpl w:val="4CCA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B78"/>
    <w:rsid w:val="001276B9"/>
    <w:rsid w:val="00190DA9"/>
    <w:rsid w:val="001930AE"/>
    <w:rsid w:val="001F0428"/>
    <w:rsid w:val="002664A6"/>
    <w:rsid w:val="002A388D"/>
    <w:rsid w:val="002F7D1B"/>
    <w:rsid w:val="00476A4B"/>
    <w:rsid w:val="004C0535"/>
    <w:rsid w:val="005008D5"/>
    <w:rsid w:val="00502BE3"/>
    <w:rsid w:val="00531527"/>
    <w:rsid w:val="00644E54"/>
    <w:rsid w:val="00730A84"/>
    <w:rsid w:val="007A463E"/>
    <w:rsid w:val="007B6069"/>
    <w:rsid w:val="00810993"/>
    <w:rsid w:val="008B1CEE"/>
    <w:rsid w:val="00952BFF"/>
    <w:rsid w:val="0095630C"/>
    <w:rsid w:val="009E11D8"/>
    <w:rsid w:val="00A46608"/>
    <w:rsid w:val="00AB0FB4"/>
    <w:rsid w:val="00AF2DAA"/>
    <w:rsid w:val="00B23226"/>
    <w:rsid w:val="00BB28B6"/>
    <w:rsid w:val="00BF2B12"/>
    <w:rsid w:val="00C23B78"/>
    <w:rsid w:val="00C71811"/>
    <w:rsid w:val="00C737AF"/>
    <w:rsid w:val="00D61C78"/>
    <w:rsid w:val="00D82883"/>
    <w:rsid w:val="00E9082B"/>
    <w:rsid w:val="00EF3C97"/>
    <w:rsid w:val="00F01AB0"/>
    <w:rsid w:val="00F46E2A"/>
    <w:rsid w:val="00FA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E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3226"/>
    <w:pPr>
      <w:spacing w:after="200" w:line="276" w:lineRule="auto"/>
      <w:ind w:left="720"/>
    </w:pPr>
  </w:style>
  <w:style w:type="paragraph" w:customStyle="1" w:styleId="Default">
    <w:name w:val="Default"/>
    <w:uiPriority w:val="99"/>
    <w:rsid w:val="00B232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289</Words>
  <Characters>1735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</dc:title>
  <dc:subject/>
  <dc:creator>Użytkownik systemu Windows</dc:creator>
  <cp:keywords/>
  <dc:description/>
  <cp:lastModifiedBy>admin</cp:lastModifiedBy>
  <cp:revision>2</cp:revision>
  <cp:lastPrinted>2024-08-28T07:55:00Z</cp:lastPrinted>
  <dcterms:created xsi:type="dcterms:W3CDTF">2024-09-23T08:39:00Z</dcterms:created>
  <dcterms:modified xsi:type="dcterms:W3CDTF">2024-09-23T08:39:00Z</dcterms:modified>
</cp:coreProperties>
</file>